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DC" w:rsidRDefault="00046FDC" w:rsidP="00046FDC">
      <w:pPr>
        <w:adjustRightInd w:val="0"/>
        <w:snapToGrid w:val="0"/>
        <w:ind w:left="31680" w:hangingChars="2200" w:firstLine="31680"/>
        <w:jc w:val="center"/>
        <w:rPr>
          <w:rFonts w:ascii="方正小标宋简体" w:eastAsia="方正小标宋简体" w:hAnsi="华文中宋"/>
          <w:b/>
          <w:bCs/>
          <w:sz w:val="32"/>
          <w:szCs w:val="32"/>
        </w:rPr>
      </w:pPr>
      <w:r w:rsidRPr="00C63B25">
        <w:rPr>
          <w:rFonts w:ascii="方正小标宋简体" w:eastAsia="方正小标宋简体" w:hAnsi="华文中宋" w:hint="eastAsia"/>
          <w:b/>
          <w:bCs/>
          <w:sz w:val="32"/>
          <w:szCs w:val="32"/>
        </w:rPr>
        <w:t>二级学院所属教学单位、教辅部门科级岗位人员推荐表</w:t>
      </w:r>
    </w:p>
    <w:p w:rsidR="00046FDC" w:rsidRPr="00C63B25" w:rsidRDefault="00046FDC" w:rsidP="00FF0718">
      <w:pPr>
        <w:adjustRightInd w:val="0"/>
        <w:snapToGrid w:val="0"/>
        <w:ind w:left="31680" w:hangingChars="2200" w:firstLine="31680"/>
        <w:jc w:val="left"/>
        <w:rPr>
          <w:rFonts w:ascii="方正小标宋简体" w:eastAsia="方正小标宋简体" w:hAnsi="华文中宋"/>
          <w:bCs/>
          <w:sz w:val="28"/>
          <w:szCs w:val="28"/>
        </w:rPr>
      </w:pPr>
      <w:r w:rsidRPr="00C63B25">
        <w:rPr>
          <w:rFonts w:ascii="方正小标宋简体" w:eastAsia="方正小标宋简体" w:hAnsi="华文中宋" w:hint="eastAsia"/>
          <w:bCs/>
          <w:sz w:val="28"/>
          <w:szCs w:val="28"/>
        </w:rPr>
        <w:t>单位名称：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1588"/>
        <w:gridCol w:w="1628"/>
        <w:gridCol w:w="1755"/>
        <w:gridCol w:w="40"/>
        <w:gridCol w:w="1561"/>
        <w:gridCol w:w="1440"/>
      </w:tblGrid>
      <w:tr w:rsidR="00046FDC" w:rsidRPr="00A76937" w:rsidTr="003E32D3">
        <w:trPr>
          <w:trHeight w:val="472"/>
          <w:jc w:val="center"/>
        </w:trPr>
        <w:tc>
          <w:tcPr>
            <w:tcW w:w="1574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姓</w:t>
            </w:r>
            <w:r w:rsidRPr="00A76937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A76937"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1588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推荐岗位</w:t>
            </w:r>
          </w:p>
        </w:tc>
        <w:tc>
          <w:tcPr>
            <w:tcW w:w="4796" w:type="dxa"/>
            <w:gridSpan w:val="4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6FDC" w:rsidRPr="00A76937" w:rsidTr="003E32D3">
        <w:trPr>
          <w:trHeight w:val="472"/>
          <w:jc w:val="center"/>
        </w:trPr>
        <w:tc>
          <w:tcPr>
            <w:tcW w:w="1574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性</w:t>
            </w:r>
            <w:r w:rsidRPr="00A76937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A76937">
              <w:rPr>
                <w:rFonts w:ascii="仿宋_GB2312" w:eastAsia="仿宋_GB2312" w:hint="eastAsia"/>
                <w:b/>
                <w:sz w:val="24"/>
              </w:rPr>
              <w:t>别</w:t>
            </w:r>
          </w:p>
        </w:tc>
        <w:tc>
          <w:tcPr>
            <w:tcW w:w="1588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755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1" w:type="dxa"/>
            <w:gridSpan w:val="2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pacing w:val="-16"/>
                <w:sz w:val="24"/>
              </w:rPr>
              <w:t>参加工作时间</w:t>
            </w:r>
          </w:p>
        </w:tc>
        <w:tc>
          <w:tcPr>
            <w:tcW w:w="1440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6FDC" w:rsidRPr="00A76937" w:rsidTr="003E32D3">
        <w:trPr>
          <w:trHeight w:val="472"/>
          <w:jc w:val="center"/>
        </w:trPr>
        <w:tc>
          <w:tcPr>
            <w:tcW w:w="1574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民</w:t>
            </w:r>
            <w:r w:rsidRPr="00A76937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A76937">
              <w:rPr>
                <w:rFonts w:ascii="仿宋_GB2312" w:eastAsia="仿宋_GB2312" w:hint="eastAsia"/>
                <w:b/>
                <w:sz w:val="24"/>
              </w:rPr>
              <w:t>族</w:t>
            </w:r>
          </w:p>
        </w:tc>
        <w:tc>
          <w:tcPr>
            <w:tcW w:w="1588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755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1" w:type="dxa"/>
            <w:gridSpan w:val="2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入党时间</w:t>
            </w:r>
          </w:p>
        </w:tc>
        <w:tc>
          <w:tcPr>
            <w:tcW w:w="1440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6FDC" w:rsidRPr="00A76937" w:rsidTr="003E32D3">
        <w:trPr>
          <w:cantSplit/>
          <w:trHeight w:val="457"/>
          <w:jc w:val="center"/>
        </w:trPr>
        <w:tc>
          <w:tcPr>
            <w:tcW w:w="1574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pacing w:val="-16"/>
                <w:sz w:val="24"/>
              </w:rPr>
              <w:t>专业技术职务</w:t>
            </w:r>
          </w:p>
        </w:tc>
        <w:tc>
          <w:tcPr>
            <w:tcW w:w="1588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8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籍</w:t>
            </w:r>
            <w:r w:rsidRPr="00A76937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A76937">
              <w:rPr>
                <w:rFonts w:ascii="仿宋_GB2312" w:eastAsia="仿宋_GB2312" w:hint="eastAsia"/>
                <w:b/>
                <w:sz w:val="24"/>
              </w:rPr>
              <w:t>贯</w:t>
            </w:r>
          </w:p>
        </w:tc>
        <w:tc>
          <w:tcPr>
            <w:tcW w:w="1755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1" w:type="dxa"/>
            <w:gridSpan w:val="2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pacing w:val="-10"/>
                <w:sz w:val="24"/>
              </w:rPr>
              <w:t>联系方式</w:t>
            </w:r>
          </w:p>
        </w:tc>
        <w:tc>
          <w:tcPr>
            <w:tcW w:w="1440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6FDC" w:rsidRPr="00A76937" w:rsidTr="003E32D3">
        <w:trPr>
          <w:cantSplit/>
          <w:trHeight w:val="472"/>
          <w:jc w:val="center"/>
        </w:trPr>
        <w:tc>
          <w:tcPr>
            <w:tcW w:w="1574" w:type="dxa"/>
            <w:vMerge w:val="restart"/>
            <w:vAlign w:val="center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学</w:t>
            </w:r>
            <w:r w:rsidRPr="00A76937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A76937">
              <w:rPr>
                <w:rFonts w:ascii="仿宋_GB2312" w:eastAsia="仿宋_GB2312" w:hint="eastAsia"/>
                <w:b/>
                <w:sz w:val="24"/>
              </w:rPr>
              <w:t>历</w:t>
            </w:r>
          </w:p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学</w:t>
            </w:r>
            <w:r w:rsidRPr="00A76937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A76937">
              <w:rPr>
                <w:rFonts w:ascii="仿宋_GB2312" w:eastAsia="仿宋_GB2312" w:hint="eastAsia"/>
                <w:b/>
                <w:sz w:val="24"/>
              </w:rPr>
              <w:t>位</w:t>
            </w:r>
          </w:p>
        </w:tc>
        <w:tc>
          <w:tcPr>
            <w:tcW w:w="1588" w:type="dxa"/>
          </w:tcPr>
          <w:p w:rsidR="00046FDC" w:rsidRPr="00A76937" w:rsidRDefault="00046FDC" w:rsidP="00A175F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全日制</w:t>
            </w:r>
          </w:p>
          <w:p w:rsidR="00046FDC" w:rsidRPr="00A76937" w:rsidRDefault="00046FDC" w:rsidP="00A175F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教</w:t>
            </w:r>
            <w:r w:rsidRPr="00A76937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A76937">
              <w:rPr>
                <w:rFonts w:ascii="仿宋_GB2312" w:eastAsia="仿宋_GB2312" w:hint="eastAsia"/>
                <w:b/>
                <w:sz w:val="24"/>
              </w:rPr>
              <w:t>育</w:t>
            </w:r>
          </w:p>
        </w:tc>
        <w:tc>
          <w:tcPr>
            <w:tcW w:w="1628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55" w:type="dxa"/>
          </w:tcPr>
          <w:p w:rsidR="00046FDC" w:rsidRPr="00A76937" w:rsidRDefault="00046FDC" w:rsidP="00A175F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  <w:p w:rsidR="00046FDC" w:rsidRPr="00A76937" w:rsidRDefault="00046FDC" w:rsidP="00A175F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系及专业</w:t>
            </w:r>
          </w:p>
        </w:tc>
        <w:tc>
          <w:tcPr>
            <w:tcW w:w="3041" w:type="dxa"/>
            <w:gridSpan w:val="3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6FDC" w:rsidRPr="00A76937" w:rsidTr="003E32D3">
        <w:trPr>
          <w:cantSplit/>
          <w:trHeight w:val="472"/>
          <w:jc w:val="center"/>
        </w:trPr>
        <w:tc>
          <w:tcPr>
            <w:tcW w:w="1574" w:type="dxa"/>
            <w:vMerge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</w:tcPr>
          <w:p w:rsidR="00046FDC" w:rsidRPr="00A76937" w:rsidRDefault="00046FDC" w:rsidP="00A175F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在</w:t>
            </w:r>
            <w:r w:rsidRPr="00A76937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A76937">
              <w:rPr>
                <w:rFonts w:ascii="仿宋_GB2312" w:eastAsia="仿宋_GB2312" w:hint="eastAsia"/>
                <w:b/>
                <w:sz w:val="24"/>
              </w:rPr>
              <w:t>职</w:t>
            </w:r>
          </w:p>
          <w:p w:rsidR="00046FDC" w:rsidRPr="00A76937" w:rsidRDefault="00046FDC" w:rsidP="00A175F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教</w:t>
            </w:r>
            <w:r w:rsidRPr="00A76937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A76937">
              <w:rPr>
                <w:rFonts w:ascii="仿宋_GB2312" w:eastAsia="仿宋_GB2312" w:hint="eastAsia"/>
                <w:b/>
                <w:sz w:val="24"/>
              </w:rPr>
              <w:t>育</w:t>
            </w:r>
          </w:p>
        </w:tc>
        <w:tc>
          <w:tcPr>
            <w:tcW w:w="1628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55" w:type="dxa"/>
          </w:tcPr>
          <w:p w:rsidR="00046FDC" w:rsidRPr="00A76937" w:rsidRDefault="00046FDC" w:rsidP="00A175F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  <w:p w:rsidR="00046FDC" w:rsidRPr="00A76937" w:rsidRDefault="00046FDC" w:rsidP="00A175F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系及专业</w:t>
            </w:r>
          </w:p>
        </w:tc>
        <w:tc>
          <w:tcPr>
            <w:tcW w:w="3041" w:type="dxa"/>
            <w:gridSpan w:val="3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6FDC" w:rsidRPr="00A76937" w:rsidTr="003E32D3">
        <w:trPr>
          <w:trHeight w:val="457"/>
          <w:jc w:val="center"/>
        </w:trPr>
        <w:tc>
          <w:tcPr>
            <w:tcW w:w="3162" w:type="dxa"/>
            <w:gridSpan w:val="2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现工作单位、职务</w:t>
            </w:r>
          </w:p>
        </w:tc>
        <w:tc>
          <w:tcPr>
            <w:tcW w:w="3423" w:type="dxa"/>
            <w:gridSpan w:val="3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任职时间</w:t>
            </w:r>
          </w:p>
        </w:tc>
        <w:tc>
          <w:tcPr>
            <w:tcW w:w="1440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6FDC" w:rsidRPr="00A76937" w:rsidTr="003E32D3">
        <w:trPr>
          <w:cantSplit/>
          <w:trHeight w:val="457"/>
          <w:jc w:val="center"/>
        </w:trPr>
        <w:tc>
          <w:tcPr>
            <w:tcW w:w="9586" w:type="dxa"/>
            <w:gridSpan w:val="7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工作经历</w:t>
            </w:r>
          </w:p>
        </w:tc>
      </w:tr>
      <w:tr w:rsidR="00046FDC" w:rsidRPr="00A76937" w:rsidTr="003E32D3">
        <w:trPr>
          <w:cantSplit/>
          <w:trHeight w:val="472"/>
          <w:jc w:val="center"/>
        </w:trPr>
        <w:tc>
          <w:tcPr>
            <w:tcW w:w="1574" w:type="dxa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起止年月</w:t>
            </w:r>
          </w:p>
        </w:tc>
        <w:tc>
          <w:tcPr>
            <w:tcW w:w="8012" w:type="dxa"/>
            <w:gridSpan w:val="6"/>
          </w:tcPr>
          <w:p w:rsidR="00046FDC" w:rsidRPr="00A76937" w:rsidRDefault="00046FDC" w:rsidP="00A175F0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工作单位及职务</w:t>
            </w:r>
          </w:p>
        </w:tc>
      </w:tr>
      <w:tr w:rsidR="00046FDC" w:rsidRPr="00A76937" w:rsidTr="003E32D3">
        <w:trPr>
          <w:cantSplit/>
          <w:trHeight w:val="472"/>
          <w:jc w:val="center"/>
        </w:trPr>
        <w:tc>
          <w:tcPr>
            <w:tcW w:w="1574" w:type="dxa"/>
          </w:tcPr>
          <w:p w:rsidR="00046FDC" w:rsidRPr="00A76937" w:rsidRDefault="00046FDC" w:rsidP="00A175F0">
            <w:pPr>
              <w:spacing w:line="5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12" w:type="dxa"/>
            <w:gridSpan w:val="6"/>
          </w:tcPr>
          <w:p w:rsidR="00046FDC" w:rsidRPr="00A76937" w:rsidRDefault="00046FDC" w:rsidP="00A175F0">
            <w:pPr>
              <w:spacing w:line="5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046FDC" w:rsidRPr="00A76937" w:rsidTr="003E32D3">
        <w:trPr>
          <w:cantSplit/>
          <w:trHeight w:val="472"/>
          <w:jc w:val="center"/>
        </w:trPr>
        <w:tc>
          <w:tcPr>
            <w:tcW w:w="1574" w:type="dxa"/>
          </w:tcPr>
          <w:p w:rsidR="00046FDC" w:rsidRPr="00A76937" w:rsidRDefault="00046FDC" w:rsidP="00A175F0">
            <w:pPr>
              <w:spacing w:line="5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12" w:type="dxa"/>
            <w:gridSpan w:val="6"/>
          </w:tcPr>
          <w:p w:rsidR="00046FDC" w:rsidRPr="00A76937" w:rsidRDefault="00046FDC" w:rsidP="00A175F0">
            <w:pPr>
              <w:spacing w:line="5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046FDC" w:rsidRPr="00A76937" w:rsidTr="003E32D3">
        <w:trPr>
          <w:cantSplit/>
          <w:trHeight w:val="472"/>
          <w:jc w:val="center"/>
        </w:trPr>
        <w:tc>
          <w:tcPr>
            <w:tcW w:w="1574" w:type="dxa"/>
          </w:tcPr>
          <w:p w:rsidR="00046FDC" w:rsidRPr="00A76937" w:rsidRDefault="00046FDC" w:rsidP="00A175F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012" w:type="dxa"/>
            <w:gridSpan w:val="6"/>
          </w:tcPr>
          <w:p w:rsidR="00046FDC" w:rsidRPr="00A76937" w:rsidRDefault="00046FDC" w:rsidP="00A175F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46FDC" w:rsidRPr="00A76937" w:rsidTr="003E32D3">
        <w:trPr>
          <w:cantSplit/>
          <w:trHeight w:val="472"/>
          <w:jc w:val="center"/>
        </w:trPr>
        <w:tc>
          <w:tcPr>
            <w:tcW w:w="1574" w:type="dxa"/>
          </w:tcPr>
          <w:p w:rsidR="00046FDC" w:rsidRPr="00A76937" w:rsidRDefault="00046FDC" w:rsidP="00A175F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012" w:type="dxa"/>
            <w:gridSpan w:val="6"/>
          </w:tcPr>
          <w:p w:rsidR="00046FDC" w:rsidRPr="00A76937" w:rsidRDefault="00046FDC" w:rsidP="00A175F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46FDC" w:rsidRPr="00A76937" w:rsidTr="003E32D3">
        <w:trPr>
          <w:cantSplit/>
          <w:trHeight w:val="1295"/>
          <w:jc w:val="center"/>
        </w:trPr>
        <w:tc>
          <w:tcPr>
            <w:tcW w:w="1574" w:type="dxa"/>
            <w:vAlign w:val="center"/>
          </w:tcPr>
          <w:p w:rsidR="00046FDC" w:rsidRPr="00A76937" w:rsidRDefault="00046FDC" w:rsidP="00A175F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确认签名</w:t>
            </w:r>
          </w:p>
        </w:tc>
        <w:tc>
          <w:tcPr>
            <w:tcW w:w="8012" w:type="dxa"/>
            <w:gridSpan w:val="6"/>
          </w:tcPr>
          <w:p w:rsidR="00046FDC" w:rsidRPr="00A76937" w:rsidRDefault="00046FDC" w:rsidP="00046FDC">
            <w:pPr>
              <w:adjustRightInd w:val="0"/>
              <w:snapToGrid w:val="0"/>
              <w:spacing w:beforeLines="50" w:line="500" w:lineRule="exact"/>
              <w:ind w:firstLineChars="200" w:firstLine="31680"/>
              <w:rPr>
                <w:rFonts w:ascii="仿宋_GB2312" w:eastAsia="仿宋_GB2312"/>
                <w:sz w:val="24"/>
              </w:rPr>
            </w:pPr>
            <w:r w:rsidRPr="00A76937">
              <w:rPr>
                <w:rFonts w:ascii="仿宋_GB2312" w:eastAsia="仿宋_GB2312" w:hint="eastAsia"/>
                <w:sz w:val="24"/>
              </w:rPr>
              <w:t>本人保证以上所填写信息真实、准确。</w:t>
            </w:r>
          </w:p>
          <w:p w:rsidR="00046FDC" w:rsidRPr="00A76937" w:rsidRDefault="00046FDC" w:rsidP="00A175F0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4"/>
                <w:u w:val="single"/>
              </w:rPr>
            </w:pPr>
            <w:r w:rsidRPr="00A76937">
              <w:rPr>
                <w:rFonts w:ascii="仿宋_GB2312" w:eastAsia="仿宋_GB2312"/>
                <w:sz w:val="24"/>
              </w:rPr>
              <w:t xml:space="preserve">                                       </w:t>
            </w:r>
            <w:r w:rsidRPr="00A76937">
              <w:rPr>
                <w:rFonts w:ascii="仿宋_GB2312" w:eastAsia="仿宋_GB2312" w:hint="eastAsia"/>
                <w:sz w:val="24"/>
              </w:rPr>
              <w:t>本人签字：</w:t>
            </w:r>
            <w:r w:rsidRPr="00A76937">
              <w:rPr>
                <w:rFonts w:ascii="仿宋_GB2312" w:eastAsia="仿宋_GB2312"/>
                <w:sz w:val="24"/>
                <w:u w:val="single"/>
              </w:rPr>
              <w:t xml:space="preserve">            </w:t>
            </w:r>
          </w:p>
          <w:p w:rsidR="00046FDC" w:rsidRPr="00A76937" w:rsidRDefault="00046FDC" w:rsidP="00A175F0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4"/>
                <w:u w:val="single"/>
              </w:rPr>
            </w:pPr>
            <w:r w:rsidRPr="00A76937">
              <w:rPr>
                <w:rFonts w:ascii="仿宋_GB2312" w:eastAsia="仿宋_GB2312"/>
                <w:sz w:val="24"/>
              </w:rPr>
              <w:t xml:space="preserve">                                                    </w:t>
            </w:r>
            <w:r w:rsidRPr="00A76937">
              <w:rPr>
                <w:rFonts w:ascii="仿宋_GB2312" w:eastAsia="仿宋_GB2312" w:hint="eastAsia"/>
                <w:sz w:val="24"/>
              </w:rPr>
              <w:t>年</w:t>
            </w:r>
            <w:r w:rsidRPr="00A76937">
              <w:rPr>
                <w:rFonts w:ascii="仿宋_GB2312" w:eastAsia="仿宋_GB2312"/>
                <w:sz w:val="24"/>
              </w:rPr>
              <w:t xml:space="preserve">  </w:t>
            </w:r>
            <w:r w:rsidRPr="00A76937">
              <w:rPr>
                <w:rFonts w:ascii="仿宋_GB2312" w:eastAsia="仿宋_GB2312" w:hint="eastAsia"/>
                <w:sz w:val="24"/>
              </w:rPr>
              <w:t>月</w:t>
            </w:r>
            <w:r w:rsidRPr="00A76937">
              <w:rPr>
                <w:rFonts w:ascii="仿宋_GB2312" w:eastAsia="仿宋_GB2312"/>
                <w:sz w:val="24"/>
              </w:rPr>
              <w:t xml:space="preserve">  </w:t>
            </w:r>
            <w:r w:rsidRPr="00A76937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46FDC" w:rsidRPr="00A76937" w:rsidTr="003E32D3">
        <w:trPr>
          <w:cantSplit/>
          <w:trHeight w:val="1440"/>
          <w:jc w:val="center"/>
        </w:trPr>
        <w:tc>
          <w:tcPr>
            <w:tcW w:w="1574" w:type="dxa"/>
            <w:vAlign w:val="center"/>
          </w:tcPr>
          <w:p w:rsidR="00046FDC" w:rsidRPr="00A76937" w:rsidRDefault="00046FDC" w:rsidP="00A175F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76937">
              <w:rPr>
                <w:rFonts w:ascii="仿宋_GB2312" w:eastAsia="仿宋_GB2312" w:hint="eastAsia"/>
                <w:b/>
                <w:sz w:val="24"/>
              </w:rPr>
              <w:t>单位（部门）意见</w:t>
            </w:r>
          </w:p>
        </w:tc>
        <w:tc>
          <w:tcPr>
            <w:tcW w:w="8012" w:type="dxa"/>
            <w:gridSpan w:val="6"/>
          </w:tcPr>
          <w:p w:rsidR="00046FDC" w:rsidRPr="00A76937" w:rsidRDefault="00046FDC" w:rsidP="00A175F0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046FDC" w:rsidRPr="00A76937" w:rsidRDefault="00046FDC" w:rsidP="00A175F0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046FDC" w:rsidRPr="00A76937" w:rsidRDefault="00046FDC" w:rsidP="00A175F0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4"/>
              </w:rPr>
            </w:pPr>
            <w:r w:rsidRPr="00A76937"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 w:rsidRPr="00A76937">
              <w:rPr>
                <w:rFonts w:ascii="仿宋_GB2312" w:eastAsia="仿宋_GB2312" w:hint="eastAsia"/>
                <w:sz w:val="24"/>
              </w:rPr>
              <w:t>领导签字、（盖章）</w:t>
            </w:r>
          </w:p>
          <w:p w:rsidR="00046FDC" w:rsidRPr="00A76937" w:rsidRDefault="00046FDC" w:rsidP="00A175F0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4"/>
              </w:rPr>
            </w:pPr>
            <w:r w:rsidRPr="00A76937">
              <w:rPr>
                <w:rFonts w:ascii="仿宋_GB2312" w:eastAsia="仿宋_GB2312"/>
                <w:sz w:val="24"/>
              </w:rPr>
              <w:t xml:space="preserve">                                                  </w:t>
            </w:r>
            <w:r w:rsidRPr="00A76937">
              <w:rPr>
                <w:rFonts w:ascii="仿宋_GB2312" w:eastAsia="仿宋_GB2312" w:hint="eastAsia"/>
                <w:sz w:val="24"/>
              </w:rPr>
              <w:t>年</w:t>
            </w:r>
            <w:r w:rsidRPr="00A76937">
              <w:rPr>
                <w:rFonts w:ascii="仿宋_GB2312" w:eastAsia="仿宋_GB2312"/>
                <w:sz w:val="24"/>
              </w:rPr>
              <w:t xml:space="preserve">  </w:t>
            </w:r>
            <w:r w:rsidRPr="00A76937">
              <w:rPr>
                <w:rFonts w:ascii="仿宋_GB2312" w:eastAsia="仿宋_GB2312" w:hint="eastAsia"/>
                <w:sz w:val="24"/>
              </w:rPr>
              <w:t>月</w:t>
            </w:r>
            <w:r w:rsidRPr="00A76937">
              <w:rPr>
                <w:rFonts w:ascii="仿宋_GB2312" w:eastAsia="仿宋_GB2312"/>
                <w:sz w:val="24"/>
              </w:rPr>
              <w:t xml:space="preserve">  </w:t>
            </w:r>
            <w:r w:rsidRPr="00A76937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46FDC" w:rsidRPr="00C63B25" w:rsidRDefault="00046FDC" w:rsidP="00C15B51">
      <w:pPr>
        <w:spacing w:line="640" w:lineRule="exact"/>
        <w:rPr>
          <w:rFonts w:ascii="仿宋_GB2312" w:eastAsia="仿宋_GB2312"/>
          <w:sz w:val="28"/>
          <w:szCs w:val="28"/>
        </w:rPr>
      </w:pPr>
      <w:r w:rsidRPr="00C63B25">
        <w:rPr>
          <w:rFonts w:ascii="仿宋_GB2312" w:eastAsia="仿宋_GB2312" w:hint="eastAsia"/>
          <w:sz w:val="28"/>
          <w:szCs w:val="28"/>
        </w:rPr>
        <w:t>推荐岗位：</w:t>
      </w:r>
      <w:r w:rsidRPr="00C63B25">
        <w:rPr>
          <w:rFonts w:ascii="仿宋_GB2312" w:eastAsia="仿宋_GB2312"/>
          <w:sz w:val="28"/>
          <w:szCs w:val="28"/>
        </w:rPr>
        <w:t>XX</w:t>
      </w:r>
      <w:r w:rsidRPr="00C63B25">
        <w:rPr>
          <w:rFonts w:ascii="仿宋_GB2312" w:eastAsia="仿宋_GB2312" w:hint="eastAsia"/>
          <w:sz w:val="28"/>
          <w:szCs w:val="28"/>
        </w:rPr>
        <w:t>系（教研室、实验教学中心）主任（或副主任）</w:t>
      </w:r>
    </w:p>
    <w:p w:rsidR="00046FDC" w:rsidRPr="00C63B25" w:rsidRDefault="00046FDC" w:rsidP="00C15B51">
      <w:pPr>
        <w:spacing w:line="640" w:lineRule="exact"/>
        <w:rPr>
          <w:rFonts w:ascii="仿宋_GB2312" w:eastAsia="仿宋_GB2312"/>
          <w:sz w:val="28"/>
          <w:szCs w:val="28"/>
        </w:rPr>
      </w:pPr>
      <w:r w:rsidRPr="00C63B25">
        <w:rPr>
          <w:rFonts w:ascii="仿宋_GB2312" w:eastAsia="仿宋_GB2312"/>
          <w:sz w:val="28"/>
          <w:szCs w:val="28"/>
        </w:rPr>
        <w:t xml:space="preserve">          </w:t>
      </w:r>
      <w:r w:rsidRPr="00C63B25">
        <w:rPr>
          <w:rFonts w:ascii="仿宋_GB2312" w:eastAsia="仿宋_GB2312" w:hint="eastAsia"/>
          <w:sz w:val="28"/>
          <w:szCs w:val="28"/>
        </w:rPr>
        <w:t>教学秘书（或教学科研秘书），专职或兼职</w:t>
      </w:r>
    </w:p>
    <w:sectPr w:rsidR="00046FDC" w:rsidRPr="00C63B25" w:rsidSect="00FF071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FDC" w:rsidRDefault="00046FDC" w:rsidP="00AA3E98">
      <w:r>
        <w:separator/>
      </w:r>
    </w:p>
  </w:endnote>
  <w:endnote w:type="continuationSeparator" w:id="0">
    <w:p w:rsidR="00046FDC" w:rsidRDefault="00046FDC" w:rsidP="00AA3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FDC" w:rsidRDefault="00046FDC" w:rsidP="00AA3E98">
      <w:r>
        <w:separator/>
      </w:r>
    </w:p>
  </w:footnote>
  <w:footnote w:type="continuationSeparator" w:id="0">
    <w:p w:rsidR="00046FDC" w:rsidRDefault="00046FDC" w:rsidP="00AA3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F03"/>
    <w:multiLevelType w:val="hybridMultilevel"/>
    <w:tmpl w:val="45F8AC7E"/>
    <w:lvl w:ilvl="0" w:tplc="5B68F67A">
      <w:start w:val="1"/>
      <w:numFmt w:val="decimal"/>
      <w:lvlText w:val="%1、"/>
      <w:lvlJc w:val="left"/>
      <w:pPr>
        <w:ind w:left="1650" w:hanging="10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323B4E04"/>
    <w:multiLevelType w:val="hybridMultilevel"/>
    <w:tmpl w:val="2444D084"/>
    <w:lvl w:ilvl="0" w:tplc="0FB6FCEA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E98"/>
    <w:rsid w:val="0003216E"/>
    <w:rsid w:val="00046FDC"/>
    <w:rsid w:val="001F5DB8"/>
    <w:rsid w:val="0022177F"/>
    <w:rsid w:val="00246928"/>
    <w:rsid w:val="00280482"/>
    <w:rsid w:val="002D3A00"/>
    <w:rsid w:val="002E64F8"/>
    <w:rsid w:val="00304650"/>
    <w:rsid w:val="00333025"/>
    <w:rsid w:val="0037591B"/>
    <w:rsid w:val="003E32D3"/>
    <w:rsid w:val="003E7584"/>
    <w:rsid w:val="0040603E"/>
    <w:rsid w:val="00431C90"/>
    <w:rsid w:val="00587361"/>
    <w:rsid w:val="006124A8"/>
    <w:rsid w:val="00634FD3"/>
    <w:rsid w:val="006A014F"/>
    <w:rsid w:val="006A3FF7"/>
    <w:rsid w:val="00704688"/>
    <w:rsid w:val="007C444E"/>
    <w:rsid w:val="007F05A8"/>
    <w:rsid w:val="00860C17"/>
    <w:rsid w:val="00882370"/>
    <w:rsid w:val="00A175F0"/>
    <w:rsid w:val="00A61126"/>
    <w:rsid w:val="00A76937"/>
    <w:rsid w:val="00AA3E98"/>
    <w:rsid w:val="00B97AA1"/>
    <w:rsid w:val="00BC1ED3"/>
    <w:rsid w:val="00BC451B"/>
    <w:rsid w:val="00C15B51"/>
    <w:rsid w:val="00C46530"/>
    <w:rsid w:val="00C63B25"/>
    <w:rsid w:val="00CD071B"/>
    <w:rsid w:val="00D10D06"/>
    <w:rsid w:val="00D43517"/>
    <w:rsid w:val="00D63156"/>
    <w:rsid w:val="00DB6E53"/>
    <w:rsid w:val="00DE56DA"/>
    <w:rsid w:val="00EF5ABE"/>
    <w:rsid w:val="00EF6496"/>
    <w:rsid w:val="00F57A70"/>
    <w:rsid w:val="00FE1CBF"/>
    <w:rsid w:val="00FF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AB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3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3E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A3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3E98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E56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79</Words>
  <Characters>455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关于开展二级学院所属教学单位、教辅部门</dc:title>
  <dc:subject/>
  <dc:creator>china</dc:creator>
  <cp:keywords/>
  <dc:description/>
  <cp:lastModifiedBy>徐亚丽</cp:lastModifiedBy>
  <cp:revision>3</cp:revision>
  <dcterms:created xsi:type="dcterms:W3CDTF">2016-06-25T06:58:00Z</dcterms:created>
  <dcterms:modified xsi:type="dcterms:W3CDTF">2016-06-25T06:59:00Z</dcterms:modified>
</cp:coreProperties>
</file>